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6FA" w:rsidRDefault="00C020B6">
      <w:pPr>
        <w:pStyle w:val="Name"/>
      </w:pPr>
      <w:r>
        <w:t>Miller</w:t>
      </w:r>
    </w:p>
    <w:p w:rsidR="00C020B6" w:rsidRDefault="00C020B6">
      <w:pPr>
        <w:pStyle w:val="Name"/>
      </w:pPr>
      <w:r>
        <w:t>DeLancey</w:t>
      </w:r>
    </w:p>
    <w:p w:rsidR="00FB76FA" w:rsidRDefault="00C020B6">
      <w:pPr>
        <w:pStyle w:val="ContactInfo"/>
      </w:pPr>
      <w:r>
        <w:t xml:space="preserve">University Station 1390 One University Parkway High Point, NC 27268 </w:t>
      </w:r>
    </w:p>
    <w:p w:rsidR="00C020B6" w:rsidRDefault="00C020B6">
      <w:pPr>
        <w:pStyle w:val="ContactInfo"/>
      </w:pPr>
      <w:r>
        <w:t>703-599-9486</w:t>
      </w:r>
    </w:p>
    <w:p w:rsidR="00C020B6" w:rsidRDefault="00C020B6">
      <w:pPr>
        <w:pStyle w:val="ContactInfo"/>
      </w:pPr>
      <w:r>
        <w:t>mdelance@highpoint.edu</w:t>
      </w:r>
    </w:p>
    <w:p w:rsidR="00FB76FA" w:rsidRDefault="00217A83">
      <w:pPr>
        <w:pStyle w:val="Heading1"/>
      </w:pPr>
      <w:sdt>
        <w:sdtPr>
          <w:id w:val="-819804518"/>
          <w:placeholder>
            <w:docPart w:val="0AA47DB0D34BA94895CF9DA19E9678A7"/>
          </w:placeholder>
          <w:temporary/>
          <w:showingPlcHdr/>
          <w15:appearance w15:val="hidden"/>
        </w:sdtPr>
        <w:sdtEndPr/>
        <w:sdtContent>
          <w:r>
            <w:t>Skills Summary</w:t>
          </w:r>
        </w:sdtContent>
      </w:sdt>
    </w:p>
    <w:p w:rsidR="00FB76FA" w:rsidRDefault="00C020B6">
      <w:pPr>
        <w:spacing w:after="180"/>
      </w:pPr>
      <w:r>
        <w:t>I very good communicator, I am very reliable and will get work done on time and to the best of my ability. I am very capable of multitasking. I am a Criminal Justice Major with a minor in Psychology and Business Administration.</w:t>
      </w:r>
      <w:r w:rsidR="001C4432">
        <w:t xml:space="preserve"> Varsity Golf Captain Senior year.</w:t>
      </w:r>
    </w:p>
    <w:p w:rsidR="00FB76FA" w:rsidRDefault="00217A83" w:rsidP="00C020B6">
      <w:pPr>
        <w:pStyle w:val="Heading1"/>
        <w:tabs>
          <w:tab w:val="left" w:pos="2083"/>
        </w:tabs>
      </w:pPr>
      <w:sdt>
        <w:sdtPr>
          <w:id w:val="-1150367223"/>
          <w:placeholder>
            <w:docPart w:val="7ED350ED8988F542906A8C55FF4ECD0D"/>
          </w:placeholder>
          <w:temporary/>
          <w:showingPlcHdr/>
          <w15:appearance w15:val="hidden"/>
        </w:sdtPr>
        <w:sdtEndPr/>
        <w:sdtContent>
          <w:r>
            <w:t>Education</w:t>
          </w:r>
        </w:sdtContent>
      </w:sdt>
      <w:r w:rsidR="00C020B6">
        <w:tab/>
      </w:r>
    </w:p>
    <w:p w:rsidR="00C020B6" w:rsidRDefault="00C020B6" w:rsidP="00C020B6">
      <w:r>
        <w:t>St. Stephens &amp; St. Agnes School 2005–2017</w:t>
      </w:r>
    </w:p>
    <w:p w:rsidR="00C020B6" w:rsidRPr="00C020B6" w:rsidRDefault="00C020B6" w:rsidP="00C020B6">
      <w:r>
        <w:t>High Point University 2017-Present</w:t>
      </w:r>
    </w:p>
    <w:p w:rsidR="00FB76FA" w:rsidRDefault="00217A83" w:rsidP="00C020B6">
      <w:pPr>
        <w:pStyle w:val="Heading2"/>
        <w:tabs>
          <w:tab w:val="center" w:pos="4997"/>
        </w:tabs>
      </w:pPr>
      <w:sdt>
        <w:sdtPr>
          <w:id w:val="-1529011685"/>
          <w:placeholder>
            <w:docPart w:val="390DEB46158DEE498AE0362C1A2C7BD3"/>
          </w:placeholder>
          <w:temporary/>
          <w:showingPlcHdr/>
          <w15:appearance w15:val="hidden"/>
        </w:sdtPr>
        <w:sdtEndPr/>
        <w:sdtContent>
          <w:r>
            <w:t xml:space="preserve">Degree / Date </w:t>
          </w:r>
          <w:r>
            <w:t>of Graduation</w:t>
          </w:r>
        </w:sdtContent>
      </w:sdt>
      <w:r w:rsidR="00C020B6">
        <w:tab/>
      </w:r>
    </w:p>
    <w:p w:rsidR="00C020B6" w:rsidRDefault="001C4432" w:rsidP="00C020B6">
      <w:r>
        <w:t>Graduated High School 2017</w:t>
      </w:r>
    </w:p>
    <w:p w:rsidR="001C4432" w:rsidRPr="00C020B6" w:rsidRDefault="001C4432" w:rsidP="00C020B6">
      <w:r>
        <w:t>College Graduation in 2021</w:t>
      </w:r>
    </w:p>
    <w:p w:rsidR="00FB76FA" w:rsidRDefault="00217A83" w:rsidP="001C4432">
      <w:pPr>
        <w:pStyle w:val="Heading1"/>
        <w:tabs>
          <w:tab w:val="left" w:pos="2773"/>
        </w:tabs>
      </w:pPr>
      <w:sdt>
        <w:sdtPr>
          <w:id w:val="617349259"/>
          <w:placeholder>
            <w:docPart w:val="3C8378BD642B0840AD6A6CF8C4D65D72"/>
          </w:placeholder>
          <w:temporary/>
          <w:showingPlcHdr/>
          <w15:appearance w15:val="hidden"/>
        </w:sdtPr>
        <w:sdtEndPr/>
        <w:sdtContent>
          <w:r>
            <w:t>Experience</w:t>
          </w:r>
        </w:sdtContent>
      </w:sdt>
      <w:r w:rsidR="001C4432">
        <w:tab/>
      </w:r>
    </w:p>
    <w:p w:rsidR="001C4432" w:rsidRDefault="001C4432" w:rsidP="001C4432">
      <w:r>
        <w:t>Volunteer with Alexandria Little League Baseball Summer 2016</w:t>
      </w:r>
    </w:p>
    <w:p w:rsidR="00FB76FA" w:rsidRDefault="001C4432" w:rsidP="001C4432">
      <w:r>
        <w:t>Intern at with Head Golf Pro at Belle Haven Country Club Summer 2017</w:t>
      </w:r>
    </w:p>
    <w:p w:rsidR="00FB76FA" w:rsidRDefault="00217A83" w:rsidP="001C4432">
      <w:pPr>
        <w:pStyle w:val="Heading1"/>
        <w:tabs>
          <w:tab w:val="left" w:pos="5300"/>
        </w:tabs>
      </w:pPr>
      <w:sdt>
        <w:sdtPr>
          <w:id w:val="250401295"/>
          <w:placeholder>
            <w:docPart w:val="1937D525AF53B841A861F7A8F393C308"/>
          </w:placeholder>
          <w:temporary/>
          <w:showingPlcHdr/>
          <w15:appearance w15:val="hidden"/>
        </w:sdtPr>
        <w:sdtEndPr/>
        <w:sdtContent>
          <w:r>
            <w:t>Awards and Acknowledgements</w:t>
          </w:r>
        </w:sdtContent>
      </w:sdt>
      <w:r w:rsidR="001C4432">
        <w:tab/>
      </w:r>
    </w:p>
    <w:p w:rsidR="001C4432" w:rsidRDefault="001C4432" w:rsidP="001C4432">
      <w:r>
        <w:t>Dean’s List Senior year of High School</w:t>
      </w:r>
    </w:p>
    <w:p w:rsidR="001C4432" w:rsidRPr="001C4432" w:rsidRDefault="001C4432" w:rsidP="001C4432">
      <w:r>
        <w:t>2x Saints Award recipient golf team</w:t>
      </w:r>
    </w:p>
    <w:p w:rsidR="00FB76FA" w:rsidRDefault="00217A83">
      <w:pPr>
        <w:pStyle w:val="Heading2"/>
      </w:pPr>
      <w:sdt>
        <w:sdtPr>
          <w:id w:val="-122928538"/>
          <w:placeholder>
            <w:docPart w:val="9AC5403F54DB3E4587F35CF3D1823E1F"/>
          </w:placeholder>
          <w:temporary/>
          <w:showingPlcHdr/>
          <w15:appearance w15:val="hidden"/>
        </w:sdtPr>
        <w:sdtEndPr/>
        <w:sdtContent>
          <w:r>
            <w:t>Type of Award / Award Description</w:t>
          </w:r>
        </w:sdtContent>
      </w:sdt>
    </w:p>
    <w:p w:rsidR="00FB76FA" w:rsidRDefault="001C4432">
      <w:r>
        <w:t>Recipient of Saints award my junior and senior year of High School which is given to the athlete with the greatest leadership qualities on the team</w:t>
      </w:r>
    </w:p>
    <w:sectPr w:rsidR="00FB76F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A83" w:rsidRDefault="00217A83">
      <w:pPr>
        <w:spacing w:after="0" w:line="240" w:lineRule="auto"/>
      </w:pPr>
      <w:r>
        <w:separator/>
      </w:r>
    </w:p>
  </w:endnote>
  <w:endnote w:type="continuationSeparator" w:id="0">
    <w:p w:rsidR="00217A83" w:rsidRDefault="0021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6FA" w:rsidRDefault="00217A8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A83" w:rsidRDefault="00217A83">
      <w:pPr>
        <w:spacing w:after="0" w:line="240" w:lineRule="auto"/>
      </w:pPr>
      <w:r>
        <w:separator/>
      </w:r>
    </w:p>
  </w:footnote>
  <w:footnote w:type="continuationSeparator" w:id="0">
    <w:p w:rsidR="00217A83" w:rsidRDefault="0021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FA" w:rsidRDefault="00217A83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928AD1F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6FA" w:rsidRDefault="00217A83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9D4E520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B6"/>
    <w:rsid w:val="00174D05"/>
    <w:rsid w:val="001C4432"/>
    <w:rsid w:val="00217A83"/>
    <w:rsid w:val="00C020B6"/>
    <w:rsid w:val="00C90F48"/>
    <w:rsid w:val="00FB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F49DA"/>
  <w15:chartTrackingRefBased/>
  <w15:docId w15:val="{169CA778-3378-0F4F-AD6D-C42C11E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llerdelancey/Library/Containers/com.microsoft.Word/Data/Library/Application%20Support/Microsoft/Office/16.0/DTS/Search/%7b1F33A180-E57A-CC42-81A6-53B44A2AB70E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A47DB0D34BA94895CF9DA19E967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F0761-8F43-8F4B-BB7A-095959376A1B}"/>
      </w:docPartPr>
      <w:docPartBody>
        <w:p w:rsidR="00000000" w:rsidRDefault="00D92905">
          <w:pPr>
            <w:pStyle w:val="0AA47DB0D34BA94895CF9DA19E9678A7"/>
          </w:pPr>
          <w:r>
            <w:t>Skills Summary</w:t>
          </w:r>
        </w:p>
      </w:docPartBody>
    </w:docPart>
    <w:docPart>
      <w:docPartPr>
        <w:name w:val="7ED350ED8988F542906A8C55FF4EC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115FA-4C01-0144-A31C-1603BF18C4C9}"/>
      </w:docPartPr>
      <w:docPartBody>
        <w:p w:rsidR="00000000" w:rsidRDefault="00D92905">
          <w:pPr>
            <w:pStyle w:val="7ED350ED8988F542906A8C55FF4ECD0D"/>
          </w:pPr>
          <w:r>
            <w:t>Education</w:t>
          </w:r>
        </w:p>
      </w:docPartBody>
    </w:docPart>
    <w:docPart>
      <w:docPartPr>
        <w:name w:val="390DEB46158DEE498AE0362C1A2C7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D7449-A4BC-B643-87B6-6A989E460C23}"/>
      </w:docPartPr>
      <w:docPartBody>
        <w:p w:rsidR="00000000" w:rsidRDefault="00D92905">
          <w:pPr>
            <w:pStyle w:val="390DEB46158DEE498AE0362C1A2C7BD3"/>
          </w:pPr>
          <w:r>
            <w:t>Degree / Date of Graduation</w:t>
          </w:r>
        </w:p>
      </w:docPartBody>
    </w:docPart>
    <w:docPart>
      <w:docPartPr>
        <w:name w:val="3C8378BD642B0840AD6A6CF8C4D6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C71E-3B5F-C949-BEBB-D0B65D93973A}"/>
      </w:docPartPr>
      <w:docPartBody>
        <w:p w:rsidR="00000000" w:rsidRDefault="00D92905">
          <w:pPr>
            <w:pStyle w:val="3C8378BD642B0840AD6A6CF8C4D65D72"/>
          </w:pPr>
          <w:r>
            <w:t>Experience</w:t>
          </w:r>
        </w:p>
      </w:docPartBody>
    </w:docPart>
    <w:docPart>
      <w:docPartPr>
        <w:name w:val="1937D525AF53B841A861F7A8F393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7129-1A78-334A-9947-2E2D246AC7FD}"/>
      </w:docPartPr>
      <w:docPartBody>
        <w:p w:rsidR="00000000" w:rsidRDefault="00D92905">
          <w:pPr>
            <w:pStyle w:val="1937D525AF53B841A861F7A8F393C308"/>
          </w:pPr>
          <w:r>
            <w:t>Awards and Acknowledgements</w:t>
          </w:r>
        </w:p>
      </w:docPartBody>
    </w:docPart>
    <w:docPart>
      <w:docPartPr>
        <w:name w:val="9AC5403F54DB3E4587F35CF3D1823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2C4C7-DA7C-3749-8B0E-CDB2DC968B68}"/>
      </w:docPartPr>
      <w:docPartBody>
        <w:p w:rsidR="00000000" w:rsidRDefault="00D92905">
          <w:pPr>
            <w:pStyle w:val="9AC5403F54DB3E4587F35CF3D1823E1F"/>
          </w:pPr>
          <w:r>
            <w:t>Type of Award / Award 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05"/>
    <w:rsid w:val="00D9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D89EA9E4F3794DB8710610DB1423ED">
    <w:name w:val="5DD89EA9E4F3794DB8710610DB1423ED"/>
  </w:style>
  <w:style w:type="paragraph" w:customStyle="1" w:styleId="60DEDC82399E584A806B700087E9C823">
    <w:name w:val="60DEDC82399E584A806B700087E9C823"/>
  </w:style>
  <w:style w:type="paragraph" w:customStyle="1" w:styleId="0AA47DB0D34BA94895CF9DA19E9678A7">
    <w:name w:val="0AA47DB0D34BA94895CF9DA19E9678A7"/>
  </w:style>
  <w:style w:type="paragraph" w:customStyle="1" w:styleId="8D0218270C185641A7300C7B0E934331">
    <w:name w:val="8D0218270C185641A7300C7B0E934331"/>
  </w:style>
  <w:style w:type="paragraph" w:customStyle="1" w:styleId="7ED350ED8988F542906A8C55FF4ECD0D">
    <w:name w:val="7ED350ED8988F542906A8C55FF4ECD0D"/>
  </w:style>
  <w:style w:type="paragraph" w:customStyle="1" w:styleId="390DEB46158DEE498AE0362C1A2C7BD3">
    <w:name w:val="390DEB46158DEE498AE0362C1A2C7BD3"/>
  </w:style>
  <w:style w:type="paragraph" w:customStyle="1" w:styleId="4707F03A77311B48AD7A3C921AA71E6A">
    <w:name w:val="4707F03A77311B48AD7A3C921AA71E6A"/>
  </w:style>
  <w:style w:type="paragraph" w:customStyle="1" w:styleId="3C8378BD642B0840AD6A6CF8C4D65D72">
    <w:name w:val="3C8378BD642B0840AD6A6CF8C4D65D72"/>
  </w:style>
  <w:style w:type="paragraph" w:customStyle="1" w:styleId="72178DD97A187340A37A5A0E61686AFC">
    <w:name w:val="72178DD97A187340A37A5A0E61686AFC"/>
  </w:style>
  <w:style w:type="paragraph" w:customStyle="1" w:styleId="F226426CB7A3FD48B2713F5F91D78E7F">
    <w:name w:val="F226426CB7A3FD48B2713F5F91D78E7F"/>
  </w:style>
  <w:style w:type="paragraph" w:customStyle="1" w:styleId="5E1EF80AD60DBC45879B0CE3DA0CE964">
    <w:name w:val="5E1EF80AD60DBC45879B0CE3DA0CE964"/>
  </w:style>
  <w:style w:type="paragraph" w:customStyle="1" w:styleId="1937D525AF53B841A861F7A8F393C308">
    <w:name w:val="1937D525AF53B841A861F7A8F393C308"/>
  </w:style>
  <w:style w:type="paragraph" w:customStyle="1" w:styleId="9AC5403F54DB3E4587F35CF3D1823E1F">
    <w:name w:val="9AC5403F54DB3E4587F35CF3D1823E1F"/>
  </w:style>
  <w:style w:type="paragraph" w:customStyle="1" w:styleId="7F9BE44BD158194893E82454FF1BE618">
    <w:name w:val="7F9BE44BD158194893E82454FF1BE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14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Delancey, Miller</dc:creator>
  <cp:keywords/>
  <dc:description/>
  <cp:lastModifiedBy>Delancey, Miller</cp:lastModifiedBy>
  <cp:revision>3</cp:revision>
  <dcterms:created xsi:type="dcterms:W3CDTF">2018-01-31T04:53:00Z</dcterms:created>
  <dcterms:modified xsi:type="dcterms:W3CDTF">2018-02-02T15:00:00Z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